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99" w:rsidRDefault="00AF4D30" w:rsidP="002C2E99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63D57" wp14:editId="43D6623B">
                <wp:simplePos x="0" y="0"/>
                <wp:positionH relativeFrom="margin">
                  <wp:posOffset>4500748</wp:posOffset>
                </wp:positionH>
                <wp:positionV relativeFrom="paragraph">
                  <wp:posOffset>-570016</wp:posOffset>
                </wp:positionV>
                <wp:extent cx="1769423" cy="1033153"/>
                <wp:effectExtent l="0" t="0" r="21590" b="1460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423" cy="1033153"/>
                        </a:xfrm>
                        <a:prstGeom prst="rect">
                          <a:avLst/>
                        </a:prstGeom>
                        <a:solidFill>
                          <a:srgbClr val="FF802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E67C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4D30" w:rsidRPr="00AF4D30" w:rsidRDefault="00AF4D30" w:rsidP="00AF4D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bookmarkStart w:id="0" w:name="_GoBack"/>
                            <w:r w:rsidRPr="00AF4D30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40"/>
                              </w:rPr>
                              <w:t>I think this will be very challenging- I will use worksheet 1.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3D57" id="Rectangle 6" o:spid="_x0000_s1026" style="position:absolute;left:0;text-align:left;margin-left:354.4pt;margin-top:-44.9pt;width:139.3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" fillcolor="#903e00" strokecolor="#374a92" strokeweight="1pt">
                <v:textbox>
                  <w:txbxContent>
                    <w:p w:rsidR="00AF4D30" w:rsidRPr="00AF4D30" w:rsidRDefault="00AF4D30" w:rsidP="00AF4D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bookmarkStart w:id="1" w:name="_GoBack"/>
                      <w:r w:rsidRPr="00AF4D30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40"/>
                        </w:rPr>
                        <w:t>I think this will be very challenging- I will use worksheet 1.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C2E99" w:rsidRPr="002C2E99">
        <w:rPr>
          <w:rFonts w:ascii="Comic Sans MS" w:hAnsi="Comic Sans MS"/>
          <w:b/>
          <w:sz w:val="24"/>
          <w:u w:val="single"/>
        </w:rPr>
        <w:t>Worksheet 1</w:t>
      </w:r>
    </w:p>
    <w:p w:rsidR="002C2E99" w:rsidRDefault="002C2E99" w:rsidP="002C2E99">
      <w:pPr>
        <w:rPr>
          <w:rFonts w:ascii="Comic Sans MS" w:hAnsi="Comic Sans MS"/>
          <w:sz w:val="24"/>
        </w:rPr>
      </w:pPr>
    </w:p>
    <w:p w:rsidR="008351F4" w:rsidRDefault="002C2E99" w:rsidP="002C2E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pie chart </w:t>
      </w:r>
      <w:proofErr w:type="gramStart"/>
      <w:r>
        <w:rPr>
          <w:rFonts w:ascii="Comic Sans MS" w:hAnsi="Comic Sans MS"/>
          <w:sz w:val="24"/>
        </w:rPr>
        <w:t>has been created</w:t>
      </w:r>
      <w:proofErr w:type="gramEnd"/>
      <w:r>
        <w:rPr>
          <w:rFonts w:ascii="Comic Sans MS" w:hAnsi="Comic Sans MS"/>
          <w:sz w:val="24"/>
        </w:rPr>
        <w:t xml:space="preserve"> for you below. You need to complete the following steps:</w:t>
      </w:r>
    </w:p>
    <w:p w:rsidR="002C2E99" w:rsidRDefault="002C2E99" w:rsidP="002C2E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Colour the 3 sections in different colours</w:t>
      </w:r>
    </w:p>
    <w:p w:rsidR="002C2E99" w:rsidRDefault="002C2E99" w:rsidP="002C2E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Write the key terms primary, secondary and tertiary next to the boxes on the pie chart</w:t>
      </w:r>
    </w:p>
    <w:p w:rsidR="002C2E99" w:rsidRDefault="002C2E99" w:rsidP="002C2E9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Decide which section is primary, secondary and tertiary (look at the sizes of the sections and the percentages of each employment sector</w:t>
      </w:r>
      <w:r>
        <w:rPr>
          <w:rFonts w:ascii="Comic Sans MS" w:hAnsi="Comic Sans MS"/>
          <w:sz w:val="24"/>
        </w:rPr>
        <w:t>) and colour the boxes in the same colour</w:t>
      </w:r>
    </w:p>
    <w:p w:rsidR="002C2E99" w:rsidRPr="002C2E99" w:rsidRDefault="002C2E99" w:rsidP="002C2E99">
      <w:pPr>
        <w:ind w:firstLine="720"/>
        <w:rPr>
          <w:rFonts w:ascii="Comic Sans MS" w:hAnsi="Comic Sans MS"/>
          <w:sz w:val="24"/>
        </w:rPr>
      </w:pPr>
      <w:r w:rsidRPr="002C2E99">
        <w:rPr>
          <w:rFonts w:ascii="Comic Sans MS" w:hAnsi="Comic Sans MS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270510</wp:posOffset>
            </wp:positionV>
            <wp:extent cx="6839585" cy="4535805"/>
            <wp:effectExtent l="0" t="0" r="18415" b="17145"/>
            <wp:wrapThrough wrapText="bothSides">
              <wp:wrapPolygon edited="0">
                <wp:start x="0" y="0"/>
                <wp:lineTo x="0" y="21591"/>
                <wp:lineTo x="21598" y="21591"/>
                <wp:lineTo x="21598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2E99" w:rsidRPr="002C2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0DA"/>
    <w:multiLevelType w:val="hybridMultilevel"/>
    <w:tmpl w:val="8F1E1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99"/>
    <w:rsid w:val="002C2E99"/>
    <w:rsid w:val="008351F4"/>
    <w:rsid w:val="00A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528BC5"/>
  <w15:chartTrackingRefBased/>
  <w15:docId w15:val="{11F55B4A-1960-43BF-B33A-8860E45C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E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D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Employment in Italy</c:v>
                </c:pt>
              </c:strCache>
            </c:strRef>
          </c:tx>
          <c:spPr>
            <a:solidFill>
              <a:schemeClr val="bg1"/>
            </a:solidFill>
            <a:ln w="19050">
              <a:solidFill>
                <a:schemeClr val="dk1">
                  <a:tint val="88500"/>
                </a:schemeClr>
              </a:solidFill>
            </a:ln>
            <a:effectLst/>
          </c:spPr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24-4F11-A07E-C43F5C501E8A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24-4F11-A07E-C43F5C501E8A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24-4F11-A07E-C43F5C501E8A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dk1">
                    <a:tint val="885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24-4F11-A07E-C43F5C501E8A}"/>
              </c:ext>
            </c:extLst>
          </c:dPt>
          <c:cat>
            <c:strRef>
              <c:f>Sheet1!$A$2:$A$5</c:f>
              <c:strCache>
                <c:ptCount val="3"/>
                <c:pt idx="0">
                  <c:v>Primary</c:v>
                </c:pt>
                <c:pt idx="1">
                  <c:v>Secondary</c:v>
                </c:pt>
                <c:pt idx="2">
                  <c:v>Tertiary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25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24-4F11-A07E-C43F5C501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5475606955380581"/>
          <c:y val="0.14679281496062993"/>
          <c:w val="0.23274393044619424"/>
          <c:h val="0.668914370078740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800" b="0" i="0" u="none" strike="noStrike" kern="120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tint val="885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1197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1064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330" kern="1200"/>
  </cs:chartArea>
  <cs:dataLabel>
    <cs:lnRef idx="0">
      <cs:styleClr val="0"/>
    </cs:lnRef>
    <cs:fillRef idx="0"/>
    <cs:effectRef idx="0"/>
    <cs:fontRef idx="minor">
      <cs:styleClr val="0"/>
    </cs:fontRef>
    <cs:defRPr sz="1197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1197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1197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995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1197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872418B6</Template>
  <TotalTime>23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2020-05-05T14:30:00Z</dcterms:created>
  <dcterms:modified xsi:type="dcterms:W3CDTF">2020-05-05T15:09:00Z</dcterms:modified>
</cp:coreProperties>
</file>