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A1" w:rsidRDefault="00B272A1">
      <w:r w:rsidRPr="005B690B">
        <w:rPr>
          <w:noProof/>
          <w:lang w:eastAsia="en-GB"/>
        </w:rPr>
        <w:drawing>
          <wp:inline distT="0" distB="0" distL="0" distR="0" wp14:anchorId="7234CE21" wp14:editId="742D9040">
            <wp:extent cx="8915400" cy="60007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272A1" w:rsidRPr="00B272A1" w:rsidRDefault="00B272A1" w:rsidP="00B272A1">
      <w:r>
        <w:rPr>
          <w:noProof/>
          <w:lang w:eastAsia="en-GB"/>
        </w:rPr>
        <w:lastRenderedPageBreak/>
        <w:drawing>
          <wp:inline distT="0" distB="0" distL="0" distR="0" wp14:anchorId="01F908D2" wp14:editId="6A3A7E87">
            <wp:extent cx="9401175" cy="6086475"/>
            <wp:effectExtent l="0" t="0" r="9525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272A1" w:rsidRDefault="00B272A1" w:rsidP="00B272A1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58AB9C67" wp14:editId="5F589167">
            <wp:extent cx="9391650" cy="630555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1065FB" w:rsidRPr="00B272A1" w:rsidRDefault="001065FB" w:rsidP="00B272A1"/>
    <w:sectPr w:rsidR="001065FB" w:rsidRPr="00B272A1" w:rsidSect="00B272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A1"/>
    <w:rsid w:val="001065FB"/>
    <w:rsid w:val="005B690B"/>
    <w:rsid w:val="009A5E9D"/>
    <w:rsid w:val="00B272A1"/>
    <w:rsid w:val="00DD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A7ADD-4830-494E-82B3-51EF199D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0" i="0" u="none" strike="noStrike" kern="1200" spc="0" baseline="0">
                <a:solidFill>
                  <a:schemeClr val="tx1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r>
              <a:rPr lang="en-GB"/>
              <a:t>A Climate Graph for Mid Italy</a:t>
            </a:r>
          </a:p>
        </c:rich>
      </c:tx>
      <c:layout>
        <c:manualLayout>
          <c:xMode val="edge"/>
          <c:yMode val="edge"/>
          <c:x val="0.32603270745003021"/>
          <c:y val="2.96296296296296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80" b="0" i="0" u="none" strike="noStrike" kern="1200" spc="0" baseline="0">
              <a:solidFill>
                <a:schemeClr val="tx1"/>
              </a:solidFill>
              <a:latin typeface="Comic Sans MS" panose="030F0702030302020204" pitchFamily="66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Sheet1!$D$2</c:f>
              <c:strCache>
                <c:ptCount val="1"/>
                <c:pt idx="0">
                  <c:v>Rainfall (mm)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Sheet1!$B$3:$B$14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Sheet1!$D$3:$D$14</c:f>
              <c:numCache>
                <c:formatCode>General</c:formatCode>
                <c:ptCount val="12"/>
                <c:pt idx="0">
                  <c:v>70</c:v>
                </c:pt>
                <c:pt idx="1">
                  <c:v>60</c:v>
                </c:pt>
                <c:pt idx="2">
                  <c:v>58</c:v>
                </c:pt>
                <c:pt idx="3">
                  <c:v>50</c:v>
                </c:pt>
                <c:pt idx="4">
                  <c:v>43</c:v>
                </c:pt>
                <c:pt idx="5">
                  <c:v>37</c:v>
                </c:pt>
                <c:pt idx="6">
                  <c:v>15</c:v>
                </c:pt>
                <c:pt idx="7">
                  <c:v>20</c:v>
                </c:pt>
                <c:pt idx="8">
                  <c:v>60</c:v>
                </c:pt>
                <c:pt idx="9">
                  <c:v>100</c:v>
                </c:pt>
                <c:pt idx="10">
                  <c:v>130</c:v>
                </c:pt>
                <c:pt idx="11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D5-471D-B4E7-A9832CEECE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07019600"/>
        <c:axId val="407020584"/>
      </c:barChart>
      <c:lineChart>
        <c:grouping val="standar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Temperature (°C)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Sheet1!$B$3:$B$14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Sheet1!$C$3:$C$14</c:f>
              <c:numCache>
                <c:formatCode>General</c:formatCode>
                <c:ptCount val="12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13</c:v>
                </c:pt>
                <c:pt idx="4">
                  <c:v>17</c:v>
                </c:pt>
                <c:pt idx="5">
                  <c:v>21</c:v>
                </c:pt>
                <c:pt idx="6">
                  <c:v>25</c:v>
                </c:pt>
                <c:pt idx="7">
                  <c:v>25</c:v>
                </c:pt>
                <c:pt idx="8">
                  <c:v>21</c:v>
                </c:pt>
                <c:pt idx="9">
                  <c:v>17</c:v>
                </c:pt>
                <c:pt idx="10">
                  <c:v>13</c:v>
                </c:pt>
                <c:pt idx="11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ED5-471D-B4E7-A9832CEECE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0550024"/>
        <c:axId val="313726464"/>
      </c:lineChart>
      <c:catAx>
        <c:axId val="4070196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Comic Sans MS" panose="030F0702030302020204" pitchFamily="66" charset="0"/>
                    <a:ea typeface="+mn-ea"/>
                    <a:cs typeface="+mn-cs"/>
                  </a:defRPr>
                </a:pPr>
                <a:r>
                  <a:rPr lang="en-GB"/>
                  <a:t>Months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Comic Sans MS" panose="030F0702030302020204" pitchFamily="66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endParaRPr lang="en-US"/>
          </a:p>
        </c:txPr>
        <c:crossAx val="407020584"/>
        <c:crosses val="autoZero"/>
        <c:auto val="1"/>
        <c:lblAlgn val="ctr"/>
        <c:lblOffset val="100"/>
        <c:noMultiLvlLbl val="0"/>
      </c:catAx>
      <c:valAx>
        <c:axId val="407020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Comic Sans MS" panose="030F0702030302020204" pitchFamily="66" charset="0"/>
                    <a:ea typeface="+mn-ea"/>
                    <a:cs typeface="+mn-cs"/>
                  </a:defRPr>
                </a:pPr>
                <a:r>
                  <a:rPr lang="en-US"/>
                  <a:t>Rainfall (mm)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Comic Sans MS" panose="030F0702030302020204" pitchFamily="66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endParaRPr lang="en-US"/>
          </a:p>
        </c:txPr>
        <c:crossAx val="407019600"/>
        <c:crosses val="autoZero"/>
        <c:crossBetween val="between"/>
      </c:valAx>
      <c:valAx>
        <c:axId val="313726464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Comic Sans MS" panose="030F0702030302020204" pitchFamily="66" charset="0"/>
                    <a:ea typeface="+mn-ea"/>
                    <a:cs typeface="+mn-cs"/>
                  </a:defRPr>
                </a:pPr>
                <a:r>
                  <a:rPr lang="en-GB"/>
                  <a:t>Temperature (⁰C)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Comic Sans MS" panose="030F0702030302020204" pitchFamily="66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endParaRPr lang="en-US"/>
          </a:p>
        </c:txPr>
        <c:crossAx val="310550024"/>
        <c:crosses val="max"/>
        <c:crossBetween val="between"/>
      </c:valAx>
      <c:catAx>
        <c:axId val="3105500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137264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chemeClr val="tx1"/>
          </a:solidFill>
          <a:latin typeface="Comic Sans MS" panose="030F0702030302020204" pitchFamily="66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0" i="0" u="none" strike="noStrike" kern="1200" spc="0" baseline="0">
                <a:solidFill>
                  <a:schemeClr val="tx1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r>
              <a:rPr lang="en-GB"/>
              <a:t>A Climate Graph for North Italy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80" b="0" i="0" u="none" strike="noStrike" kern="1200" spc="0" baseline="0">
              <a:solidFill>
                <a:schemeClr val="tx1"/>
              </a:solidFill>
              <a:latin typeface="Comic Sans MS" panose="030F0702030302020204" pitchFamily="66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Sheet1!$H$2</c:f>
              <c:strCache>
                <c:ptCount val="1"/>
                <c:pt idx="0">
                  <c:v>Rainfall (mm)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Sheet1!$F$3:$F$14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Sheet1!$H$3:$H$14</c:f>
              <c:numCache>
                <c:formatCode>General</c:formatCode>
                <c:ptCount val="12"/>
                <c:pt idx="0">
                  <c:v>53</c:v>
                </c:pt>
                <c:pt idx="1">
                  <c:v>48</c:v>
                </c:pt>
                <c:pt idx="2">
                  <c:v>85</c:v>
                </c:pt>
                <c:pt idx="3">
                  <c:v>138</c:v>
                </c:pt>
                <c:pt idx="4">
                  <c:v>130</c:v>
                </c:pt>
                <c:pt idx="5">
                  <c:v>142</c:v>
                </c:pt>
                <c:pt idx="6">
                  <c:v>142</c:v>
                </c:pt>
                <c:pt idx="7">
                  <c:v>128</c:v>
                </c:pt>
                <c:pt idx="8">
                  <c:v>127</c:v>
                </c:pt>
                <c:pt idx="9">
                  <c:v>129</c:v>
                </c:pt>
                <c:pt idx="10">
                  <c:v>128</c:v>
                </c:pt>
                <c:pt idx="11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C8-47DA-9BCF-CC73A1138C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08669368"/>
        <c:axId val="408665760"/>
      </c:barChart>
      <c:lineChart>
        <c:grouping val="standard"/>
        <c:varyColors val="0"/>
        <c:ser>
          <c:idx val="0"/>
          <c:order val="0"/>
          <c:tx>
            <c:strRef>
              <c:f>Sheet1!$G$2</c:f>
              <c:strCache>
                <c:ptCount val="1"/>
                <c:pt idx="0">
                  <c:v>Temperature (°C)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Sheet1!$F$3:$F$14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Sheet1!$G$3:$G$14</c:f>
              <c:numCache>
                <c:formatCode>General</c:formatCode>
                <c:ptCount val="12"/>
                <c:pt idx="0">
                  <c:v>-3</c:v>
                </c:pt>
                <c:pt idx="1">
                  <c:v>-1</c:v>
                </c:pt>
                <c:pt idx="2">
                  <c:v>1</c:v>
                </c:pt>
                <c:pt idx="3">
                  <c:v>5</c:v>
                </c:pt>
                <c:pt idx="4">
                  <c:v>8</c:v>
                </c:pt>
                <c:pt idx="5">
                  <c:v>13</c:v>
                </c:pt>
                <c:pt idx="6">
                  <c:v>15</c:v>
                </c:pt>
                <c:pt idx="7">
                  <c:v>14</c:v>
                </c:pt>
                <c:pt idx="8">
                  <c:v>13</c:v>
                </c:pt>
                <c:pt idx="9">
                  <c:v>8</c:v>
                </c:pt>
                <c:pt idx="10">
                  <c:v>4</c:v>
                </c:pt>
                <c:pt idx="11">
                  <c:v>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EC8-47DA-9BCF-CC73A1138C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1403272"/>
        <c:axId val="311404256"/>
      </c:lineChart>
      <c:catAx>
        <c:axId val="4086693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Comic Sans MS" panose="030F0702030302020204" pitchFamily="66" charset="0"/>
                    <a:ea typeface="+mn-ea"/>
                    <a:cs typeface="+mn-cs"/>
                  </a:defRPr>
                </a:pPr>
                <a:r>
                  <a:rPr lang="en-GB"/>
                  <a:t>Months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Comic Sans MS" panose="030F0702030302020204" pitchFamily="66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endParaRPr lang="en-US"/>
          </a:p>
        </c:txPr>
        <c:crossAx val="408665760"/>
        <c:crosses val="autoZero"/>
        <c:auto val="1"/>
        <c:lblAlgn val="ctr"/>
        <c:lblOffset val="100"/>
        <c:noMultiLvlLbl val="0"/>
      </c:catAx>
      <c:valAx>
        <c:axId val="408665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Comic Sans MS" panose="030F0702030302020204" pitchFamily="66" charset="0"/>
                    <a:ea typeface="+mn-ea"/>
                    <a:cs typeface="+mn-cs"/>
                  </a:defRPr>
                </a:pPr>
                <a:r>
                  <a:rPr lang="en-GB"/>
                  <a:t>Rainfall/Snow (mm)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Comic Sans MS" panose="030F0702030302020204" pitchFamily="66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endParaRPr lang="en-US"/>
          </a:p>
        </c:txPr>
        <c:crossAx val="408669368"/>
        <c:crosses val="autoZero"/>
        <c:crossBetween val="between"/>
      </c:valAx>
      <c:valAx>
        <c:axId val="311404256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Comic Sans MS" panose="030F0702030302020204" pitchFamily="66" charset="0"/>
                    <a:ea typeface="+mn-ea"/>
                    <a:cs typeface="+mn-cs"/>
                  </a:defRPr>
                </a:pPr>
                <a:r>
                  <a:rPr lang="en-GB"/>
                  <a:t>Temperature (⁰C)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Comic Sans MS" panose="030F0702030302020204" pitchFamily="66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endParaRPr lang="en-US"/>
          </a:p>
        </c:txPr>
        <c:crossAx val="311403272"/>
        <c:crosses val="max"/>
        <c:crossBetween val="between"/>
      </c:valAx>
      <c:catAx>
        <c:axId val="311403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1140425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chemeClr val="tx1"/>
          </a:solidFill>
          <a:latin typeface="Comic Sans MS" panose="030F0702030302020204" pitchFamily="66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0" i="0" u="none" strike="noStrike" kern="1200" spc="0" baseline="0">
                <a:solidFill>
                  <a:schemeClr val="tx1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r>
              <a:rPr lang="en-GB"/>
              <a:t>A Climate Graph for South Italy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80" b="0" i="0" u="none" strike="noStrike" kern="1200" spc="0" baseline="0">
              <a:solidFill>
                <a:schemeClr val="tx1"/>
              </a:solidFill>
              <a:latin typeface="Comic Sans MS" panose="030F0702030302020204" pitchFamily="66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Sheet1!$L$2</c:f>
              <c:strCache>
                <c:ptCount val="1"/>
                <c:pt idx="0">
                  <c:v>Rainfall (mm)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Sheet1!$J$3:$J$14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Sheet1!$L$3:$L$14</c:f>
              <c:numCache>
                <c:formatCode>General</c:formatCode>
                <c:ptCount val="12"/>
                <c:pt idx="0">
                  <c:v>70</c:v>
                </c:pt>
                <c:pt idx="1">
                  <c:v>40</c:v>
                </c:pt>
                <c:pt idx="2">
                  <c:v>50</c:v>
                </c:pt>
                <c:pt idx="3">
                  <c:v>50</c:v>
                </c:pt>
                <c:pt idx="4">
                  <c:v>18</c:v>
                </c:pt>
                <c:pt idx="5">
                  <c:v>5</c:v>
                </c:pt>
                <c:pt idx="6">
                  <c:v>0</c:v>
                </c:pt>
                <c:pt idx="7">
                  <c:v>18</c:v>
                </c:pt>
                <c:pt idx="8">
                  <c:v>40</c:v>
                </c:pt>
                <c:pt idx="9">
                  <c:v>70</c:v>
                </c:pt>
                <c:pt idx="10">
                  <c:v>62</c:v>
                </c:pt>
                <c:pt idx="11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7F-454D-A5EB-BB183E4EF3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12195016"/>
        <c:axId val="312192392"/>
      </c:barChart>
      <c:lineChart>
        <c:grouping val="standard"/>
        <c:varyColors val="0"/>
        <c:ser>
          <c:idx val="0"/>
          <c:order val="0"/>
          <c:tx>
            <c:strRef>
              <c:f>Sheet1!$K$2</c:f>
              <c:strCache>
                <c:ptCount val="1"/>
                <c:pt idx="0">
                  <c:v>Temperature (°C)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Sheet1!$J$3:$J$14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Sheet1!$K$3:$K$14</c:f>
              <c:numCache>
                <c:formatCode>General</c:formatCode>
                <c:ptCount val="12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15</c:v>
                </c:pt>
                <c:pt idx="4">
                  <c:v>18</c:v>
                </c:pt>
                <c:pt idx="5">
                  <c:v>23</c:v>
                </c:pt>
                <c:pt idx="6">
                  <c:v>35</c:v>
                </c:pt>
                <c:pt idx="7">
                  <c:v>36</c:v>
                </c:pt>
                <c:pt idx="8">
                  <c:v>24</c:v>
                </c:pt>
                <c:pt idx="9">
                  <c:v>20</c:v>
                </c:pt>
                <c:pt idx="10">
                  <c:v>18</c:v>
                </c:pt>
                <c:pt idx="11">
                  <c:v>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97F-454D-A5EB-BB183E4EF3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7372120"/>
        <c:axId val="417371792"/>
      </c:lineChart>
      <c:catAx>
        <c:axId val="3121950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Comic Sans MS" panose="030F0702030302020204" pitchFamily="66" charset="0"/>
                    <a:ea typeface="+mn-ea"/>
                    <a:cs typeface="+mn-cs"/>
                  </a:defRPr>
                </a:pPr>
                <a:r>
                  <a:rPr lang="en-GB"/>
                  <a:t>Months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Comic Sans MS" panose="030F0702030302020204" pitchFamily="66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endParaRPr lang="en-US"/>
          </a:p>
        </c:txPr>
        <c:crossAx val="312192392"/>
        <c:crosses val="autoZero"/>
        <c:auto val="1"/>
        <c:lblAlgn val="ctr"/>
        <c:lblOffset val="100"/>
        <c:noMultiLvlLbl val="0"/>
      </c:catAx>
      <c:valAx>
        <c:axId val="312192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Comic Sans MS" panose="030F0702030302020204" pitchFamily="66" charset="0"/>
                    <a:ea typeface="+mn-ea"/>
                    <a:cs typeface="+mn-cs"/>
                  </a:defRPr>
                </a:pPr>
                <a:r>
                  <a:rPr lang="en-GB"/>
                  <a:t>Rainfall (mm)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Comic Sans MS" panose="030F0702030302020204" pitchFamily="66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endParaRPr lang="en-US"/>
          </a:p>
        </c:txPr>
        <c:crossAx val="312195016"/>
        <c:crosses val="autoZero"/>
        <c:crossBetween val="between"/>
      </c:valAx>
      <c:valAx>
        <c:axId val="417371792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Comic Sans MS" panose="030F0702030302020204" pitchFamily="66" charset="0"/>
                    <a:ea typeface="+mn-ea"/>
                    <a:cs typeface="+mn-cs"/>
                  </a:defRPr>
                </a:pPr>
                <a:r>
                  <a:rPr lang="en-GB"/>
                  <a:t>Temperature (⁰C)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Comic Sans MS" panose="030F0702030302020204" pitchFamily="66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endParaRPr lang="en-US"/>
          </a:p>
        </c:txPr>
        <c:crossAx val="417372120"/>
        <c:crosses val="max"/>
        <c:crossBetween val="between"/>
      </c:valAx>
      <c:catAx>
        <c:axId val="4173721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173717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chemeClr val="tx1"/>
          </a:solidFill>
          <a:latin typeface="Comic Sans MS" panose="030F0702030302020204" pitchFamily="66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D1BDCF2D</Template>
  <TotalTime>132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Hyland</dc:creator>
  <cp:keywords/>
  <dc:description/>
  <cp:lastModifiedBy>J Hyland</cp:lastModifiedBy>
  <cp:revision>2</cp:revision>
  <dcterms:created xsi:type="dcterms:W3CDTF">2020-04-03T13:55:00Z</dcterms:created>
  <dcterms:modified xsi:type="dcterms:W3CDTF">2020-04-03T17:18:00Z</dcterms:modified>
</cp:coreProperties>
</file>