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DF56" w14:textId="20837D02" w:rsidR="00AD79C7" w:rsidRDefault="00462737">
      <w:pPr>
        <w:rPr>
          <w:rFonts w:ascii="Comic Sans MS" w:hAnsi="Comic Sans MS"/>
          <w:sz w:val="28"/>
          <w:szCs w:val="28"/>
          <w:u w:val="single"/>
        </w:rPr>
      </w:pPr>
      <w:r w:rsidRPr="00D948A1">
        <w:rPr>
          <w:rFonts w:ascii="Comic Sans MS" w:hAnsi="Comic Sans MS"/>
          <w:sz w:val="28"/>
          <w:szCs w:val="28"/>
          <w:u w:val="single"/>
        </w:rPr>
        <w:t>Y</w:t>
      </w:r>
      <w:r w:rsidR="00C552A0">
        <w:rPr>
          <w:rFonts w:ascii="Comic Sans MS" w:hAnsi="Comic Sans MS"/>
          <w:sz w:val="28"/>
          <w:szCs w:val="28"/>
          <w:u w:val="single"/>
        </w:rPr>
        <w:t>6</w:t>
      </w:r>
      <w:r w:rsidR="00AD79C7">
        <w:rPr>
          <w:rFonts w:ascii="Comic Sans MS" w:hAnsi="Comic Sans MS"/>
          <w:sz w:val="28"/>
          <w:szCs w:val="28"/>
          <w:u w:val="single"/>
        </w:rPr>
        <w:t xml:space="preserve"> WC 8</w:t>
      </w:r>
      <w:r w:rsidR="00AD79C7" w:rsidRPr="00AD79C7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AD79C7">
        <w:rPr>
          <w:rFonts w:ascii="Comic Sans MS" w:hAnsi="Comic Sans MS"/>
          <w:sz w:val="28"/>
          <w:szCs w:val="28"/>
          <w:u w:val="single"/>
        </w:rPr>
        <w:t xml:space="preserve"> June </w:t>
      </w:r>
      <w:r w:rsidR="002B5234">
        <w:rPr>
          <w:rFonts w:ascii="Comic Sans MS" w:hAnsi="Comic Sans MS"/>
          <w:sz w:val="28"/>
          <w:szCs w:val="28"/>
          <w:u w:val="single"/>
        </w:rPr>
        <w:t>lesson (this will take at least two lessons to complete)</w:t>
      </w:r>
      <w:bookmarkStart w:id="0" w:name="_GoBack"/>
      <w:bookmarkEnd w:id="0"/>
    </w:p>
    <w:p w14:paraId="7E86D2F5" w14:textId="0A69A6A6" w:rsidR="00A770E4" w:rsidRPr="00D948A1" w:rsidRDefault="0068652C">
      <w:pPr>
        <w:rPr>
          <w:rFonts w:ascii="Comic Sans MS" w:hAnsi="Comic Sans MS"/>
          <w:sz w:val="28"/>
          <w:szCs w:val="28"/>
          <w:u w:val="single"/>
        </w:rPr>
      </w:pPr>
      <w:r w:rsidRPr="00D948A1">
        <w:rPr>
          <w:rFonts w:ascii="Comic Sans MS" w:hAnsi="Comic Sans MS"/>
          <w:sz w:val="28"/>
          <w:szCs w:val="28"/>
          <w:u w:val="single"/>
        </w:rPr>
        <w:t xml:space="preserve">El </w:t>
      </w:r>
      <w:proofErr w:type="spellStart"/>
      <w:r w:rsidRPr="00D948A1">
        <w:rPr>
          <w:rFonts w:ascii="Comic Sans MS" w:hAnsi="Comic Sans MS"/>
          <w:sz w:val="28"/>
          <w:szCs w:val="28"/>
          <w:u w:val="single"/>
        </w:rPr>
        <w:t>pronóstico</w:t>
      </w:r>
      <w:proofErr w:type="spellEnd"/>
      <w:r w:rsidRPr="00D948A1">
        <w:rPr>
          <w:rFonts w:ascii="Comic Sans MS" w:hAnsi="Comic Sans MS"/>
          <w:sz w:val="28"/>
          <w:szCs w:val="28"/>
          <w:u w:val="single"/>
        </w:rPr>
        <w:t xml:space="preserve"> del </w:t>
      </w:r>
      <w:proofErr w:type="spellStart"/>
      <w:r w:rsidRPr="00D948A1">
        <w:rPr>
          <w:rFonts w:ascii="Comic Sans MS" w:hAnsi="Comic Sans MS"/>
          <w:sz w:val="28"/>
          <w:szCs w:val="28"/>
          <w:u w:val="single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  <w:u w:val="single"/>
        </w:rPr>
        <w:t xml:space="preserve"> (Weather forecast)</w:t>
      </w:r>
    </w:p>
    <w:p w14:paraId="155803C2" w14:textId="4FFE7512" w:rsidR="0068652C" w:rsidRPr="00D948A1" w:rsidRDefault="00E64D43" w:rsidP="006865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a map </w:t>
      </w:r>
      <w:r w:rsidR="005E1324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f Spain on the internet and o</w:t>
      </w:r>
      <w:r w:rsidR="0068652C" w:rsidRPr="00D948A1">
        <w:rPr>
          <w:rFonts w:ascii="Comic Sans MS" w:hAnsi="Comic Sans MS"/>
          <w:sz w:val="28"/>
          <w:szCs w:val="28"/>
        </w:rPr>
        <w:t>n A</w:t>
      </w:r>
      <w:r w:rsidR="008E6FF5">
        <w:rPr>
          <w:rFonts w:ascii="Comic Sans MS" w:hAnsi="Comic Sans MS"/>
          <w:sz w:val="28"/>
          <w:szCs w:val="28"/>
        </w:rPr>
        <w:t>4</w:t>
      </w:r>
      <w:r w:rsidR="0068652C" w:rsidRPr="00D948A1">
        <w:rPr>
          <w:rFonts w:ascii="Comic Sans MS" w:hAnsi="Comic Sans MS"/>
          <w:sz w:val="28"/>
          <w:szCs w:val="28"/>
        </w:rPr>
        <w:t xml:space="preserve"> paper</w:t>
      </w:r>
      <w:r>
        <w:rPr>
          <w:rFonts w:ascii="Comic Sans MS" w:hAnsi="Comic Sans MS"/>
          <w:sz w:val="28"/>
          <w:szCs w:val="28"/>
        </w:rPr>
        <w:t xml:space="preserve"> (or A3 if you have it)</w:t>
      </w:r>
      <w:r w:rsidR="0068652C" w:rsidRPr="00D948A1">
        <w:rPr>
          <w:rFonts w:ascii="Comic Sans MS" w:hAnsi="Comic Sans MS"/>
          <w:sz w:val="28"/>
          <w:szCs w:val="28"/>
        </w:rPr>
        <w:t>, draw a</w:t>
      </w:r>
      <w:r w:rsidR="00D948A1">
        <w:rPr>
          <w:rFonts w:ascii="Comic Sans MS" w:hAnsi="Comic Sans MS"/>
          <w:sz w:val="28"/>
          <w:szCs w:val="28"/>
        </w:rPr>
        <w:t xml:space="preserve"> big</w:t>
      </w:r>
      <w:r w:rsidR="0068652C" w:rsidRPr="00D948A1">
        <w:rPr>
          <w:rFonts w:ascii="Comic Sans MS" w:hAnsi="Comic Sans MS"/>
          <w:sz w:val="28"/>
          <w:szCs w:val="28"/>
        </w:rPr>
        <w:t xml:space="preserve"> outline map of Spain and plot these key cities.</w:t>
      </w:r>
    </w:p>
    <w:p w14:paraId="6C94DB9A" w14:textId="77777777" w:rsidR="00462737" w:rsidRPr="00D948A1" w:rsidRDefault="00462737" w:rsidP="0068652C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Cádiz</w:t>
      </w:r>
    </w:p>
    <w:p w14:paraId="25B990A4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Madrid</w:t>
      </w:r>
    </w:p>
    <w:p w14:paraId="5AEEBA6B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Barcelona</w:t>
      </w:r>
    </w:p>
    <w:p w14:paraId="137288B8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Bilbao</w:t>
      </w:r>
    </w:p>
    <w:p w14:paraId="2BF3B943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Pamplona</w:t>
      </w:r>
    </w:p>
    <w:p w14:paraId="4016FE94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Valencia</w:t>
      </w:r>
    </w:p>
    <w:p w14:paraId="4D31594B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Gr</w:t>
      </w:r>
      <w:r w:rsidR="00CF5B94" w:rsidRPr="00D948A1">
        <w:rPr>
          <w:rFonts w:ascii="Comic Sans MS" w:hAnsi="Comic Sans MS"/>
          <w:sz w:val="28"/>
          <w:szCs w:val="28"/>
        </w:rPr>
        <w:t>a</w:t>
      </w:r>
      <w:r w:rsidRPr="00D948A1">
        <w:rPr>
          <w:rFonts w:ascii="Comic Sans MS" w:hAnsi="Comic Sans MS"/>
          <w:sz w:val="28"/>
          <w:szCs w:val="28"/>
        </w:rPr>
        <w:t>nada</w:t>
      </w:r>
    </w:p>
    <w:p w14:paraId="793B70CD" w14:textId="77777777" w:rsidR="0068652C" w:rsidRPr="00D948A1" w:rsidRDefault="0068652C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Add in other places if you have time.</w:t>
      </w:r>
    </w:p>
    <w:p w14:paraId="78637183" w14:textId="6AC37154" w:rsidR="0068652C" w:rsidRDefault="0068652C" w:rsidP="006865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Decide what the weather is like in different areas and put symbols on your map.</w:t>
      </w:r>
      <w:r w:rsidR="00E64D43">
        <w:rPr>
          <w:rFonts w:ascii="Comic Sans MS" w:hAnsi="Comic Sans MS"/>
          <w:sz w:val="28"/>
          <w:szCs w:val="28"/>
        </w:rPr>
        <w:t xml:space="preserve"> You could make these 3D if you want to</w:t>
      </w:r>
      <w:r w:rsidR="00776FB8">
        <w:rPr>
          <w:rFonts w:ascii="Comic Sans MS" w:hAnsi="Comic Sans MS"/>
          <w:sz w:val="28"/>
          <w:szCs w:val="28"/>
        </w:rPr>
        <w:t xml:space="preserve"> and colour in your map.</w:t>
      </w:r>
      <w:r w:rsidR="00BF1190">
        <w:rPr>
          <w:rFonts w:ascii="Comic Sans MS" w:hAnsi="Comic Sans MS"/>
          <w:sz w:val="28"/>
          <w:szCs w:val="28"/>
        </w:rPr>
        <w:t xml:space="preserve"> (Just look on Google images for symbols to copy).</w:t>
      </w:r>
    </w:p>
    <w:p w14:paraId="26F1BD04" w14:textId="5C2ACC76" w:rsidR="00724CD6" w:rsidRDefault="00776FB8" w:rsidP="006865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the weather phrases below w</w:t>
      </w:r>
      <w:r w:rsidR="00724CD6">
        <w:rPr>
          <w:rFonts w:ascii="Comic Sans MS" w:hAnsi="Comic Sans MS"/>
          <w:sz w:val="28"/>
          <w:szCs w:val="28"/>
        </w:rPr>
        <w:t xml:space="preserve">rite a weather forecast </w:t>
      </w:r>
      <w:r>
        <w:rPr>
          <w:rFonts w:ascii="Comic Sans MS" w:hAnsi="Comic Sans MS"/>
          <w:sz w:val="28"/>
          <w:szCs w:val="28"/>
        </w:rPr>
        <w:t xml:space="preserve">for Spain </w:t>
      </w:r>
      <w:r w:rsidR="00724CD6">
        <w:rPr>
          <w:rFonts w:ascii="Comic Sans MS" w:hAnsi="Comic Sans MS"/>
          <w:sz w:val="28"/>
          <w:szCs w:val="28"/>
        </w:rPr>
        <w:t>according to your weather map</w:t>
      </w:r>
      <w:r w:rsidR="00F162A6">
        <w:rPr>
          <w:rFonts w:ascii="Comic Sans MS" w:hAnsi="Comic Sans MS"/>
          <w:sz w:val="28"/>
          <w:szCs w:val="28"/>
        </w:rPr>
        <w:t>. Don’t forget to say hello, your name and goodbye to your viewers!</w:t>
      </w:r>
    </w:p>
    <w:p w14:paraId="2FE5EA6D" w14:textId="77777777" w:rsidR="00F162A6" w:rsidRPr="00F162A6" w:rsidRDefault="00F162A6" w:rsidP="00F162A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162A6">
        <w:rPr>
          <w:rFonts w:ascii="Comic Sans MS" w:hAnsi="Comic Sans MS"/>
          <w:sz w:val="28"/>
          <w:szCs w:val="28"/>
        </w:rPr>
        <w:t xml:space="preserve">When written, practice your forecast out loud. Ask your mum or dad if they will listen to you telling the weather forecast! </w:t>
      </w:r>
    </w:p>
    <w:p w14:paraId="7CA1C9D0" w14:textId="35259A79" w:rsidR="00724CD6" w:rsidRDefault="00F162A6" w:rsidP="00724CD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</w:t>
      </w:r>
      <w:r w:rsidR="00724CD6">
        <w:rPr>
          <w:rFonts w:ascii="Comic Sans MS" w:hAnsi="Comic Sans MS"/>
          <w:sz w:val="28"/>
          <w:szCs w:val="28"/>
        </w:rPr>
        <w:t>g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</w:t>
      </w:r>
      <w:r w:rsidR="00724CD6">
        <w:rPr>
          <w:rFonts w:ascii="Comic Sans MS" w:hAnsi="Comic Sans MS"/>
          <w:sz w:val="28"/>
          <w:szCs w:val="28"/>
        </w:rPr>
        <w:t>n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Valencia </w:t>
      </w:r>
      <w:proofErr w:type="spellStart"/>
      <w:r w:rsidR="00724CD6">
        <w:rPr>
          <w:rFonts w:ascii="Comic Sans MS" w:hAnsi="Comic Sans MS"/>
          <w:sz w:val="28"/>
          <w:szCs w:val="28"/>
        </w:rPr>
        <w:t>hace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sol y </w:t>
      </w:r>
      <w:proofErr w:type="spellStart"/>
      <w:r w:rsidR="00724CD6">
        <w:rPr>
          <w:rFonts w:ascii="Comic Sans MS" w:hAnsi="Comic Sans MS"/>
          <w:sz w:val="28"/>
          <w:szCs w:val="28"/>
        </w:rPr>
        <w:t>hace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24CD6">
        <w:rPr>
          <w:rFonts w:ascii="Comic Sans MS" w:hAnsi="Comic Sans MS"/>
          <w:sz w:val="28"/>
          <w:szCs w:val="28"/>
        </w:rPr>
        <w:t>calor</w:t>
      </w:r>
      <w:proofErr w:type="spellEnd"/>
      <w:r>
        <w:rPr>
          <w:rFonts w:ascii="Comic Sans MS" w:hAnsi="Comic Sans MS"/>
          <w:sz w:val="28"/>
          <w:szCs w:val="28"/>
        </w:rPr>
        <w:t>.</w:t>
      </w:r>
      <w:r w:rsidR="00724CD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In Valencia it’s sunny and hot.</w:t>
      </w:r>
    </w:p>
    <w:p w14:paraId="7EA3DD15" w14:textId="790C3985" w:rsidR="00F162A6" w:rsidRPr="00724CD6" w:rsidRDefault="00F162A6" w:rsidP="00724C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S+ </w:t>
      </w:r>
      <w:r w:rsidR="00BC4C97">
        <w:rPr>
          <w:rFonts w:ascii="Comic Sans MS" w:hAnsi="Comic Sans MS"/>
          <w:sz w:val="28"/>
          <w:szCs w:val="28"/>
        </w:rPr>
        <w:t xml:space="preserve">Mention compass </w:t>
      </w:r>
      <w:r>
        <w:rPr>
          <w:rFonts w:ascii="Comic Sans MS" w:hAnsi="Comic Sans MS"/>
          <w:sz w:val="28"/>
          <w:szCs w:val="28"/>
        </w:rPr>
        <w:t>points</w:t>
      </w:r>
      <w:r w:rsidR="00BC4C97">
        <w:rPr>
          <w:rFonts w:ascii="Comic Sans MS" w:hAnsi="Comic Sans MS"/>
          <w:sz w:val="28"/>
          <w:szCs w:val="28"/>
        </w:rPr>
        <w:t xml:space="preserve"> as well as cities</w:t>
      </w:r>
      <w:r>
        <w:rPr>
          <w:rFonts w:ascii="Comic Sans MS" w:hAnsi="Comic Sans MS"/>
          <w:sz w:val="28"/>
          <w:szCs w:val="28"/>
        </w:rPr>
        <w:t xml:space="preserve"> and degrees centigrade.</w:t>
      </w:r>
    </w:p>
    <w:p w14:paraId="2FF2B0AB" w14:textId="77777777" w:rsidR="0068652C" w:rsidRDefault="0068652C" w:rsidP="0068652C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D948A1">
        <w:rPr>
          <w:rFonts w:ascii="Comic Sans MS" w:hAnsi="Comic Sans MS"/>
          <w:b/>
          <w:sz w:val="28"/>
          <w:szCs w:val="28"/>
          <w:u w:val="single"/>
        </w:rPr>
        <w:lastRenderedPageBreak/>
        <w:t>Useful vocab</w:t>
      </w:r>
    </w:p>
    <w:p w14:paraId="0C705E93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>……………-in (+name of town/city)</w:t>
      </w:r>
      <w:r w:rsidR="003931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931CA">
        <w:rPr>
          <w:rFonts w:ascii="Comic Sans MS" w:hAnsi="Comic Sans MS"/>
          <w:sz w:val="28"/>
          <w:szCs w:val="28"/>
        </w:rPr>
        <w:t>eg</w:t>
      </w:r>
      <w:proofErr w:type="spellEnd"/>
      <w:r w:rsidR="003931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931CA">
        <w:rPr>
          <w:rFonts w:ascii="Comic Sans MS" w:hAnsi="Comic Sans MS"/>
          <w:sz w:val="28"/>
          <w:szCs w:val="28"/>
        </w:rPr>
        <w:t>en</w:t>
      </w:r>
      <w:proofErr w:type="spellEnd"/>
      <w:r w:rsidR="003931CA">
        <w:rPr>
          <w:rFonts w:ascii="Comic Sans MS" w:hAnsi="Comic Sans MS"/>
          <w:sz w:val="28"/>
          <w:szCs w:val="28"/>
        </w:rPr>
        <w:t xml:space="preserve"> Madrid</w:t>
      </w:r>
    </w:p>
    <w:p w14:paraId="4DE8E7B2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norte</w:t>
      </w:r>
      <w:proofErr w:type="spellEnd"/>
      <w:r w:rsidRPr="00E9209B">
        <w:rPr>
          <w:rFonts w:ascii="Comic Sans MS" w:hAnsi="Comic Sans MS"/>
          <w:sz w:val="28"/>
          <w:szCs w:val="28"/>
        </w:rPr>
        <w:t>-in the north</w:t>
      </w:r>
    </w:p>
    <w:p w14:paraId="7B0D7DA3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sur- in the south</w:t>
      </w:r>
    </w:p>
    <w:p w14:paraId="4F99DE95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oeste</w:t>
      </w:r>
      <w:proofErr w:type="spellEnd"/>
      <w:r w:rsidRPr="00E9209B">
        <w:rPr>
          <w:rFonts w:ascii="Comic Sans MS" w:hAnsi="Comic Sans MS"/>
          <w:sz w:val="28"/>
          <w:szCs w:val="28"/>
        </w:rPr>
        <w:t>- in the west</w:t>
      </w:r>
    </w:p>
    <w:p w14:paraId="5CFCEA72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este</w:t>
      </w:r>
      <w:proofErr w:type="spellEnd"/>
      <w:r w:rsidRPr="00E9209B">
        <w:rPr>
          <w:rFonts w:ascii="Comic Sans MS" w:hAnsi="Comic Sans MS"/>
          <w:sz w:val="28"/>
          <w:szCs w:val="28"/>
        </w:rPr>
        <w:t>-in the east</w:t>
      </w:r>
    </w:p>
    <w:p w14:paraId="6DBAFBF7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centro</w:t>
      </w:r>
      <w:proofErr w:type="spellEnd"/>
      <w:r w:rsidRPr="00E9209B">
        <w:rPr>
          <w:rFonts w:ascii="Comic Sans MS" w:hAnsi="Comic Sans MS"/>
          <w:sz w:val="28"/>
          <w:szCs w:val="28"/>
        </w:rPr>
        <w:t>-in the middle………..</w:t>
      </w:r>
    </w:p>
    <w:p w14:paraId="396129CB" w14:textId="77777777" w:rsidR="0068652C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(mucho) sol –it’s (very) sunny</w:t>
      </w:r>
    </w:p>
    <w:p w14:paraId="5F8D1C59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(mucho) </w:t>
      </w:r>
      <w:proofErr w:type="spellStart"/>
      <w:r w:rsidRPr="00D948A1">
        <w:rPr>
          <w:rFonts w:ascii="Comic Sans MS" w:hAnsi="Comic Sans MS"/>
          <w:sz w:val="28"/>
          <w:szCs w:val="28"/>
        </w:rPr>
        <w:t>frío</w:t>
      </w:r>
      <w:proofErr w:type="spellEnd"/>
      <w:r w:rsidRPr="00D948A1">
        <w:rPr>
          <w:rFonts w:ascii="Comic Sans MS" w:hAnsi="Comic Sans MS"/>
          <w:sz w:val="28"/>
          <w:szCs w:val="28"/>
        </w:rPr>
        <w:t>- it’s (very) cold</w:t>
      </w:r>
    </w:p>
    <w:p w14:paraId="438566BC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(mucho)</w:t>
      </w:r>
      <w:proofErr w:type="spellStart"/>
      <w:r w:rsidRPr="00D948A1">
        <w:rPr>
          <w:rFonts w:ascii="Comic Sans MS" w:hAnsi="Comic Sans MS"/>
          <w:sz w:val="28"/>
          <w:szCs w:val="28"/>
        </w:rPr>
        <w:t>calor</w:t>
      </w:r>
      <w:proofErr w:type="spellEnd"/>
      <w:r w:rsidRPr="00D948A1">
        <w:rPr>
          <w:rFonts w:ascii="Comic Sans MS" w:hAnsi="Comic Sans MS"/>
          <w:sz w:val="28"/>
          <w:szCs w:val="28"/>
        </w:rPr>
        <w:t>- it’s (very) hot</w:t>
      </w:r>
    </w:p>
    <w:p w14:paraId="6FC3236B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muy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D948A1">
        <w:rPr>
          <w:rFonts w:ascii="Comic Sans MS" w:hAnsi="Comic Sans MS"/>
          <w:sz w:val="28"/>
          <w:szCs w:val="28"/>
        </w:rPr>
        <w:t>buen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948A1">
        <w:rPr>
          <w:rFonts w:ascii="Comic Sans MS" w:hAnsi="Comic Sans MS"/>
          <w:sz w:val="28"/>
          <w:szCs w:val="28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</w:rPr>
        <w:t>- it’s (very) good weather</w:t>
      </w:r>
    </w:p>
    <w:p w14:paraId="2C32BA01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muy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 mal </w:t>
      </w:r>
      <w:proofErr w:type="spellStart"/>
      <w:r w:rsidRPr="00D948A1">
        <w:rPr>
          <w:rFonts w:ascii="Comic Sans MS" w:hAnsi="Comic Sans MS"/>
          <w:sz w:val="28"/>
          <w:szCs w:val="28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</w:rPr>
        <w:t>- it’s (very) bad weather</w:t>
      </w:r>
    </w:p>
    <w:p w14:paraId="31169533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Llueve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(mucho)- it’s raining a lot</w:t>
      </w:r>
    </w:p>
    <w:p w14:paraId="4A66A164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Nieva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(mucho)- it’s snowing a lot</w:t>
      </w:r>
    </w:p>
    <w:p w14:paraId="5E4A4754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Hiela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(it’s hailing)</w:t>
      </w:r>
    </w:p>
    <w:p w14:paraId="629F3EBA" w14:textId="77777777" w:rsid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 xml:space="preserve">Hay </w:t>
      </w:r>
      <w:proofErr w:type="spellStart"/>
      <w:r w:rsidRPr="00D948A1">
        <w:rPr>
          <w:rFonts w:ascii="Comic Sans MS" w:hAnsi="Comic Sans MS"/>
          <w:sz w:val="28"/>
          <w:szCs w:val="28"/>
        </w:rPr>
        <w:t>tormenta</w:t>
      </w:r>
      <w:proofErr w:type="spellEnd"/>
      <w:r w:rsidRPr="00D948A1">
        <w:rPr>
          <w:rFonts w:ascii="Comic Sans MS" w:hAnsi="Comic Sans MS"/>
          <w:sz w:val="28"/>
          <w:szCs w:val="28"/>
        </w:rPr>
        <w:t>- it’s thundering and lightning</w:t>
      </w:r>
    </w:p>
    <w:p w14:paraId="12363DEA" w14:textId="77777777" w:rsidR="00C27A59" w:rsidRDefault="00C27A59" w:rsidP="0068652C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Connectives-y (and), </w:t>
      </w:r>
      <w:proofErr w:type="spellStart"/>
      <w:r>
        <w:rPr>
          <w:rFonts w:ascii="Comic Sans MS" w:hAnsi="Comic Sans MS"/>
          <w:sz w:val="28"/>
          <w:szCs w:val="28"/>
        </w:rPr>
        <w:t>pero</w:t>
      </w:r>
      <w:proofErr w:type="spellEnd"/>
      <w:r>
        <w:rPr>
          <w:rFonts w:ascii="Comic Sans MS" w:hAnsi="Comic Sans MS"/>
          <w:sz w:val="28"/>
          <w:szCs w:val="28"/>
        </w:rPr>
        <w:t xml:space="preserve"> (but), </w:t>
      </w:r>
      <w:proofErr w:type="spellStart"/>
      <w:r>
        <w:rPr>
          <w:rFonts w:ascii="Comic Sans MS" w:hAnsi="Comic Sans MS"/>
          <w:sz w:val="28"/>
          <w:szCs w:val="28"/>
        </w:rPr>
        <w:t>también</w:t>
      </w:r>
      <w:proofErr w:type="spellEnd"/>
      <w:r>
        <w:rPr>
          <w:rFonts w:ascii="Comic Sans MS" w:hAnsi="Comic Sans MS"/>
          <w:sz w:val="28"/>
          <w:szCs w:val="28"/>
        </w:rPr>
        <w:t xml:space="preserve"> (also)</w:t>
      </w:r>
    </w:p>
    <w:p w14:paraId="7991704E" w14:textId="43CD473F" w:rsidR="00F162A6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Hola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, me </w:t>
      </w:r>
      <w:proofErr w:type="spellStart"/>
      <w:r w:rsidRPr="00D948A1">
        <w:rPr>
          <w:rFonts w:ascii="Comic Sans MS" w:hAnsi="Comic Sans MS"/>
          <w:sz w:val="28"/>
          <w:szCs w:val="28"/>
        </w:rPr>
        <w:t>llamo</w:t>
      </w:r>
      <w:proofErr w:type="spellEnd"/>
      <w:r w:rsidRPr="00D948A1">
        <w:rPr>
          <w:rFonts w:ascii="Comic Sans MS" w:hAnsi="Comic Sans MS"/>
          <w:sz w:val="28"/>
          <w:szCs w:val="28"/>
        </w:rPr>
        <w:t>……….</w:t>
      </w:r>
      <w:r w:rsidR="00F162A6">
        <w:rPr>
          <w:rFonts w:ascii="Comic Sans MS" w:hAnsi="Comic Sans MS"/>
          <w:sz w:val="28"/>
          <w:szCs w:val="28"/>
        </w:rPr>
        <w:t xml:space="preserve"> (Hello, my name is ………)</w:t>
      </w:r>
    </w:p>
    <w:p w14:paraId="6E139580" w14:textId="192F5B96" w:rsid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Adiós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, hasta </w:t>
      </w:r>
      <w:proofErr w:type="spellStart"/>
      <w:r w:rsidRPr="00D948A1">
        <w:rPr>
          <w:rFonts w:ascii="Comic Sans MS" w:hAnsi="Comic Sans MS"/>
          <w:sz w:val="28"/>
          <w:szCs w:val="28"/>
        </w:rPr>
        <w:t>mañana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(Bye, see you tomorrow). </w:t>
      </w:r>
    </w:p>
    <w:p w14:paraId="4EF95AB1" w14:textId="3B999089" w:rsidR="00F162A6" w:rsidRDefault="00F162A6" w:rsidP="00F162A6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Aquí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948A1">
        <w:rPr>
          <w:rFonts w:ascii="Comic Sans MS" w:hAnsi="Comic Sans MS"/>
          <w:sz w:val="28"/>
          <w:szCs w:val="28"/>
        </w:rPr>
        <w:t>est</w:t>
      </w:r>
      <w:r>
        <w:rPr>
          <w:rFonts w:ascii="Comic Sans MS" w:hAnsi="Comic Sans MS"/>
          <w:sz w:val="28"/>
          <w:szCs w:val="28"/>
        </w:rPr>
        <w:t>á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D948A1">
        <w:rPr>
          <w:rFonts w:ascii="Comic Sans MS" w:hAnsi="Comic Sans MS"/>
          <w:sz w:val="28"/>
          <w:szCs w:val="28"/>
        </w:rPr>
        <w:t>pronóstico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del </w:t>
      </w:r>
      <w:proofErr w:type="spellStart"/>
      <w:r w:rsidRPr="00D948A1">
        <w:rPr>
          <w:rFonts w:ascii="Comic Sans MS" w:hAnsi="Comic Sans MS"/>
          <w:sz w:val="28"/>
          <w:szCs w:val="28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(</w:t>
      </w:r>
      <w:r w:rsidRPr="00D948A1">
        <w:rPr>
          <w:rFonts w:ascii="Comic Sans MS" w:hAnsi="Comic Sans MS"/>
          <w:sz w:val="28"/>
          <w:szCs w:val="28"/>
        </w:rPr>
        <w:t>Here is the weather forecast for Spai</w:t>
      </w:r>
      <w:r>
        <w:rPr>
          <w:rFonts w:ascii="Comic Sans MS" w:hAnsi="Comic Sans MS"/>
          <w:sz w:val="28"/>
          <w:szCs w:val="28"/>
        </w:rPr>
        <w:t>n).</w:t>
      </w:r>
    </w:p>
    <w:p w14:paraId="48D953F8" w14:textId="7DE18006" w:rsidR="00F162A6" w:rsidRPr="00D948A1" w:rsidRDefault="00F162A6" w:rsidP="0068652C">
      <w:pPr>
        <w:ind w:left="360"/>
        <w:rPr>
          <w:rFonts w:ascii="Comic Sans MS" w:hAnsi="Comic Sans MS"/>
          <w:sz w:val="28"/>
          <w:szCs w:val="28"/>
        </w:rPr>
      </w:pPr>
    </w:p>
    <w:p w14:paraId="6C1FBBFE" w14:textId="35331BF2" w:rsidR="00724CD6" w:rsidRPr="00724CD6" w:rsidRDefault="00724CD6" w:rsidP="00724CD6">
      <w:pPr>
        <w:rPr>
          <w:rFonts w:ascii="Comic Sans MS" w:hAnsi="Comic Sans MS"/>
          <w:sz w:val="28"/>
          <w:szCs w:val="28"/>
        </w:rPr>
      </w:pPr>
      <w:r w:rsidRPr="00724CD6">
        <w:rPr>
          <w:rFonts w:ascii="Comic Sans MS" w:hAnsi="Comic Sans MS"/>
          <w:sz w:val="28"/>
          <w:szCs w:val="28"/>
        </w:rPr>
        <w:lastRenderedPageBreak/>
        <w:t xml:space="preserve"> </w:t>
      </w:r>
    </w:p>
    <w:sectPr w:rsidR="00724CD6" w:rsidRPr="0072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203E"/>
    <w:multiLevelType w:val="hybridMultilevel"/>
    <w:tmpl w:val="51DA8B3A"/>
    <w:lvl w:ilvl="0" w:tplc="B1E65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0FF3"/>
    <w:multiLevelType w:val="hybridMultilevel"/>
    <w:tmpl w:val="1EA02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440ED"/>
    <w:multiLevelType w:val="hybridMultilevel"/>
    <w:tmpl w:val="DA8EF242"/>
    <w:lvl w:ilvl="0" w:tplc="211211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7"/>
    <w:rsid w:val="00087EDB"/>
    <w:rsid w:val="001F02AB"/>
    <w:rsid w:val="00247D0A"/>
    <w:rsid w:val="002575D7"/>
    <w:rsid w:val="00297DFD"/>
    <w:rsid w:val="002B5234"/>
    <w:rsid w:val="002D074C"/>
    <w:rsid w:val="002F2E31"/>
    <w:rsid w:val="003931CA"/>
    <w:rsid w:val="003F7429"/>
    <w:rsid w:val="004377C0"/>
    <w:rsid w:val="004500E9"/>
    <w:rsid w:val="00462737"/>
    <w:rsid w:val="005E1324"/>
    <w:rsid w:val="00646CB7"/>
    <w:rsid w:val="00660D4A"/>
    <w:rsid w:val="0068652C"/>
    <w:rsid w:val="006D4257"/>
    <w:rsid w:val="00711DB8"/>
    <w:rsid w:val="00724CD6"/>
    <w:rsid w:val="00753B5E"/>
    <w:rsid w:val="00776FB8"/>
    <w:rsid w:val="007875F3"/>
    <w:rsid w:val="00802545"/>
    <w:rsid w:val="00884789"/>
    <w:rsid w:val="008B147D"/>
    <w:rsid w:val="008B6090"/>
    <w:rsid w:val="008E6FF5"/>
    <w:rsid w:val="009F0BEA"/>
    <w:rsid w:val="00A74E15"/>
    <w:rsid w:val="00AD79C7"/>
    <w:rsid w:val="00BB0A6D"/>
    <w:rsid w:val="00BC4C97"/>
    <w:rsid w:val="00BF1190"/>
    <w:rsid w:val="00C27A59"/>
    <w:rsid w:val="00C552A0"/>
    <w:rsid w:val="00CF5B94"/>
    <w:rsid w:val="00D16EB6"/>
    <w:rsid w:val="00D948A1"/>
    <w:rsid w:val="00E17847"/>
    <w:rsid w:val="00E64D43"/>
    <w:rsid w:val="00E9209B"/>
    <w:rsid w:val="00EA06D8"/>
    <w:rsid w:val="00ED7764"/>
    <w:rsid w:val="00F162A6"/>
    <w:rsid w:val="00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D05F"/>
  <w15:docId w15:val="{DC5B0218-65D6-4117-B8B5-849A5E3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F88C2294</Template>
  <TotalTime>2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J Ridgeon</cp:lastModifiedBy>
  <cp:revision>3</cp:revision>
  <cp:lastPrinted>2020-01-07T16:59:00Z</cp:lastPrinted>
  <dcterms:created xsi:type="dcterms:W3CDTF">2020-05-12T09:42:00Z</dcterms:created>
  <dcterms:modified xsi:type="dcterms:W3CDTF">2020-05-12T09:44:00Z</dcterms:modified>
</cp:coreProperties>
</file>