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8C2" w:rsidRPr="005258C2" w:rsidRDefault="005258C2" w:rsidP="005258C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5258C2">
        <w:rPr>
          <w:rFonts w:ascii="Calibri" w:eastAsia="Times New Roman" w:hAnsi="Calibri" w:cs="Calibri"/>
          <w:color w:val="000000"/>
          <w:sz w:val="24"/>
          <w:szCs w:val="24"/>
          <w:u w:val="single"/>
          <w:lang w:eastAsia="en-GB"/>
        </w:rPr>
        <w:t>KS2 History - YEAR 5</w:t>
      </w:r>
    </w:p>
    <w:p w:rsidR="005258C2" w:rsidRPr="005258C2" w:rsidRDefault="005258C2" w:rsidP="005258C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:rsidR="005258C2" w:rsidRDefault="005258C2" w:rsidP="005258C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5258C2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Pupil</w:t>
      </w: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s will be starting a new unit on </w:t>
      </w:r>
      <w:r w:rsidRPr="005258C2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Vikings.</w:t>
      </w: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Only do ones according to the weeks you are on please, even though there are 5 weeks here! So next two weeks are in red. </w:t>
      </w:r>
      <w:proofErr w:type="gramStart"/>
      <w:r w:rsidR="004612C2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I’ve</w:t>
      </w:r>
      <w:proofErr w:type="gramEnd"/>
      <w:r w:rsidR="004612C2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put the dates on so you know which week you are doing.</w:t>
      </w:r>
    </w:p>
    <w:p w:rsidR="005258C2" w:rsidRPr="005258C2" w:rsidRDefault="005258C2" w:rsidP="005258C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:rsidR="005258C2" w:rsidRDefault="005258C2" w:rsidP="005258C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Use the BBC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Bitesize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website:</w:t>
      </w:r>
    </w:p>
    <w:p w:rsidR="005258C2" w:rsidRDefault="005258C2" w:rsidP="005258C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5258C2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 </w:t>
      </w:r>
      <w:hyperlink r:id="rId5" w:tgtFrame="_blank" w:history="1">
        <w:r w:rsidRPr="005258C2">
          <w:rPr>
            <w:rFonts w:ascii="Calibri" w:eastAsia="Times New Roman" w:hAnsi="Calibri" w:cs="Calibri"/>
            <w:color w:val="0000FF"/>
            <w:sz w:val="24"/>
            <w:szCs w:val="24"/>
            <w:u w:val="single"/>
            <w:bdr w:val="none" w:sz="0" w:space="0" w:color="auto" w:frame="1"/>
            <w:lang w:eastAsia="en-GB"/>
          </w:rPr>
          <w:t>https://www.bbc.co.uk/bitesize/topics/ztyr9j6/articles/zjcxwty</w:t>
        </w:r>
      </w:hyperlink>
    </w:p>
    <w:p w:rsidR="005258C2" w:rsidRPr="005258C2" w:rsidRDefault="005258C2" w:rsidP="005258C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:rsidR="005258C2" w:rsidRPr="005258C2" w:rsidRDefault="005258C2" w:rsidP="005258C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FF0000"/>
          <w:sz w:val="24"/>
          <w:szCs w:val="24"/>
          <w:lang w:eastAsia="en-GB"/>
        </w:rPr>
      </w:pPr>
      <w:r w:rsidRPr="005258C2">
        <w:rPr>
          <w:rFonts w:ascii="Calibri" w:eastAsia="Times New Roman" w:hAnsi="Calibri" w:cs="Calibri"/>
          <w:color w:val="FF0000"/>
          <w:sz w:val="24"/>
          <w:szCs w:val="24"/>
          <w:lang w:eastAsia="en-GB"/>
        </w:rPr>
        <w:t xml:space="preserve">Week 1: </w:t>
      </w:r>
      <w:r w:rsidR="004612C2">
        <w:rPr>
          <w:rFonts w:ascii="Calibri" w:eastAsia="Times New Roman" w:hAnsi="Calibri" w:cs="Calibri"/>
          <w:color w:val="FF0000"/>
          <w:sz w:val="24"/>
          <w:szCs w:val="24"/>
          <w:lang w:eastAsia="en-GB"/>
        </w:rPr>
        <w:t xml:space="preserve">w/c 20/4/20 </w:t>
      </w:r>
      <w:proofErr w:type="gramStart"/>
      <w:r w:rsidRPr="005258C2">
        <w:rPr>
          <w:rFonts w:ascii="Calibri" w:eastAsia="Times New Roman" w:hAnsi="Calibri" w:cs="Calibri"/>
          <w:color w:val="FF0000"/>
          <w:sz w:val="24"/>
          <w:szCs w:val="24"/>
          <w:lang w:eastAsia="en-GB"/>
        </w:rPr>
        <w:t>Who</w:t>
      </w:r>
      <w:proofErr w:type="gramEnd"/>
      <w:r w:rsidRPr="005258C2">
        <w:rPr>
          <w:rFonts w:ascii="Calibri" w:eastAsia="Times New Roman" w:hAnsi="Calibri" w:cs="Calibri"/>
          <w:color w:val="FF0000"/>
          <w:sz w:val="24"/>
          <w:szCs w:val="24"/>
          <w:lang w:eastAsia="en-GB"/>
        </w:rPr>
        <w:t xml:space="preserve"> were the Vikings?</w:t>
      </w:r>
    </w:p>
    <w:p w:rsidR="005258C2" w:rsidRPr="005258C2" w:rsidRDefault="005258C2" w:rsidP="005258C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FF0000"/>
          <w:sz w:val="24"/>
          <w:szCs w:val="24"/>
          <w:lang w:eastAsia="en-GB"/>
        </w:rPr>
      </w:pPr>
    </w:p>
    <w:p w:rsidR="005258C2" w:rsidRPr="005258C2" w:rsidRDefault="005258C2" w:rsidP="005258C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FF0000"/>
          <w:sz w:val="24"/>
          <w:szCs w:val="24"/>
          <w:lang w:eastAsia="en-GB"/>
        </w:rPr>
      </w:pPr>
      <w:r w:rsidRPr="005258C2">
        <w:rPr>
          <w:rFonts w:ascii="Calibri" w:eastAsia="Times New Roman" w:hAnsi="Calibri" w:cs="Calibri"/>
          <w:color w:val="FF0000"/>
          <w:sz w:val="24"/>
          <w:szCs w:val="24"/>
          <w:lang w:eastAsia="en-GB"/>
        </w:rPr>
        <w:t xml:space="preserve">Week 2: </w:t>
      </w:r>
      <w:r w:rsidR="004612C2">
        <w:rPr>
          <w:rFonts w:ascii="Calibri" w:eastAsia="Times New Roman" w:hAnsi="Calibri" w:cs="Calibri"/>
          <w:color w:val="FF0000"/>
          <w:sz w:val="24"/>
          <w:szCs w:val="24"/>
          <w:lang w:eastAsia="en-GB"/>
        </w:rPr>
        <w:t xml:space="preserve">w/c 27/4/20 </w:t>
      </w:r>
      <w:proofErr w:type="gramStart"/>
      <w:r w:rsidRPr="005258C2">
        <w:rPr>
          <w:rFonts w:ascii="Calibri" w:eastAsia="Times New Roman" w:hAnsi="Calibri" w:cs="Calibri"/>
          <w:color w:val="FF0000"/>
          <w:sz w:val="24"/>
          <w:szCs w:val="24"/>
          <w:lang w:eastAsia="en-GB"/>
        </w:rPr>
        <w:t>How</w:t>
      </w:r>
      <w:proofErr w:type="gramEnd"/>
      <w:r w:rsidRPr="005258C2">
        <w:rPr>
          <w:rFonts w:ascii="Calibri" w:eastAsia="Times New Roman" w:hAnsi="Calibri" w:cs="Calibri"/>
          <w:color w:val="FF0000"/>
          <w:sz w:val="24"/>
          <w:szCs w:val="24"/>
          <w:lang w:eastAsia="en-GB"/>
        </w:rPr>
        <w:t xml:space="preserve"> did the Vikings fight?</w:t>
      </w:r>
    </w:p>
    <w:p w:rsidR="005258C2" w:rsidRPr="005258C2" w:rsidRDefault="005258C2" w:rsidP="005258C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:rsidR="005258C2" w:rsidRDefault="005258C2" w:rsidP="005258C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5258C2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Week3: </w:t>
      </w:r>
      <w:r w:rsidR="004612C2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w/</w:t>
      </w:r>
      <w:proofErr w:type="gramStart"/>
      <w:r w:rsidR="004612C2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c </w:t>
      </w:r>
      <w:r w:rsidR="00D059A5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</w:t>
      </w:r>
      <w:r w:rsidR="004612C2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4</w:t>
      </w:r>
      <w:proofErr w:type="gramEnd"/>
      <w:r w:rsidR="004612C2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/5/20 </w:t>
      </w:r>
      <w:r w:rsidRPr="005258C2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Viking traders and explorers?</w:t>
      </w:r>
    </w:p>
    <w:p w:rsidR="005258C2" w:rsidRPr="005258C2" w:rsidRDefault="005258C2" w:rsidP="005258C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:rsidR="005258C2" w:rsidRDefault="005258C2" w:rsidP="005258C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5258C2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Week4: </w:t>
      </w:r>
      <w:r w:rsidR="004612C2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w/c </w:t>
      </w:r>
      <w:bookmarkStart w:id="0" w:name="_GoBack"/>
      <w:bookmarkEnd w:id="0"/>
      <w:r w:rsidR="004612C2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11/</w:t>
      </w:r>
      <w:r w:rsidR="00D059A5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5</w:t>
      </w:r>
      <w:r w:rsidR="004612C2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/20 </w:t>
      </w:r>
      <w:proofErr w:type="gramStart"/>
      <w:r w:rsidRPr="005258C2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What</w:t>
      </w:r>
      <w:proofErr w:type="gramEnd"/>
      <w:r w:rsidRPr="005258C2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was life like in Viking Britain?</w:t>
      </w:r>
    </w:p>
    <w:p w:rsidR="005258C2" w:rsidRPr="005258C2" w:rsidRDefault="005258C2" w:rsidP="005258C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:rsidR="005258C2" w:rsidRPr="005258C2" w:rsidRDefault="005258C2" w:rsidP="005258C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5258C2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Week 5: </w:t>
      </w:r>
      <w:r w:rsidR="004612C2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w/c 18/</w:t>
      </w:r>
      <w:r w:rsidR="00D059A5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5</w:t>
      </w:r>
      <w:r w:rsidR="004612C2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/20 </w:t>
      </w:r>
      <w:proofErr w:type="gramStart"/>
      <w:r w:rsidRPr="005258C2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What</w:t>
      </w:r>
      <w:proofErr w:type="gramEnd"/>
      <w:r w:rsidRPr="005258C2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happened to the Anglo Saxons and the Vikings?</w:t>
      </w:r>
    </w:p>
    <w:p w:rsidR="005258C2" w:rsidRPr="005258C2" w:rsidRDefault="005258C2" w:rsidP="005258C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:rsidR="005258C2" w:rsidRDefault="005258C2" w:rsidP="005258C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For each week you are on, please</w:t>
      </w:r>
      <w:r w:rsidRPr="005258C2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read through each section (with an adult if need</w:t>
      </w: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ed) - at the end of each lesson, can you then</w:t>
      </w:r>
      <w:r w:rsidRPr="005258C2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</w:t>
      </w: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–</w:t>
      </w:r>
      <w:r w:rsidRPr="005258C2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 </w:t>
      </w:r>
    </w:p>
    <w:p w:rsidR="005258C2" w:rsidRPr="005258C2" w:rsidRDefault="005258C2" w:rsidP="005258C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:rsidR="005258C2" w:rsidRPr="005258C2" w:rsidRDefault="005258C2" w:rsidP="005258C2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5258C2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Watch one of the video clips and make notes.</w:t>
      </w:r>
    </w:p>
    <w:p w:rsidR="005258C2" w:rsidRDefault="005258C2" w:rsidP="005258C2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5258C2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Make either 5 or 10 bullet point notes</w:t>
      </w: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about what you have found out.</w:t>
      </w:r>
    </w:p>
    <w:p w:rsidR="005258C2" w:rsidRPr="005258C2" w:rsidRDefault="005258C2" w:rsidP="005258C2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You </w:t>
      </w:r>
      <w:r w:rsidRPr="005258C2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could </w:t>
      </w: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also write a paragraph in your </w:t>
      </w:r>
      <w:r w:rsidRPr="005258C2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own words or create a spider diagram and add to this each week.</w:t>
      </w:r>
    </w:p>
    <w:p w:rsidR="005258C2" w:rsidRPr="005258C2" w:rsidRDefault="005258C2" w:rsidP="005258C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:rsidR="005258C2" w:rsidRPr="005258C2" w:rsidRDefault="005258C2" w:rsidP="005258C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color w:val="000000"/>
          <w:sz w:val="24"/>
          <w:szCs w:val="24"/>
          <w:u w:val="single"/>
          <w:lang w:eastAsia="en-GB"/>
        </w:rPr>
        <w:t xml:space="preserve">Extension Activities </w:t>
      </w:r>
      <w:r w:rsidRPr="005258C2">
        <w:rPr>
          <w:rFonts w:ascii="Calibri" w:eastAsia="Times New Roman" w:hAnsi="Calibri" w:cs="Calibri"/>
          <w:color w:val="000000"/>
          <w:sz w:val="24"/>
          <w:szCs w:val="24"/>
          <w:u w:val="single"/>
          <w:lang w:eastAsia="en-GB"/>
        </w:rPr>
        <w:t>for each lesson: </w:t>
      </w:r>
    </w:p>
    <w:p w:rsidR="005258C2" w:rsidRPr="005258C2" w:rsidRDefault="005258C2" w:rsidP="005258C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5258C2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Research further the subject for each week on the internet or any history books at home.</w:t>
      </w:r>
    </w:p>
    <w:p w:rsidR="005258C2" w:rsidRDefault="005258C2" w:rsidP="005258C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Design your </w:t>
      </w:r>
      <w:r w:rsidRPr="005258C2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own </w:t>
      </w:r>
      <w:proofErr w:type="spellStart"/>
      <w:r w:rsidRPr="005258C2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Powerpoint</w:t>
      </w:r>
      <w:proofErr w:type="spellEnd"/>
      <w:r w:rsidRPr="005258C2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or start to create a bookle</w:t>
      </w: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t about The Vikings, where you </w:t>
      </w:r>
      <w:r w:rsidRPr="005258C2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can add information each week.</w:t>
      </w:r>
    </w:p>
    <w:p w:rsidR="005258C2" w:rsidRPr="005258C2" w:rsidRDefault="005258C2" w:rsidP="005258C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Share these with your friends in the same year group and compare what you have.</w:t>
      </w:r>
    </w:p>
    <w:p w:rsidR="005258C2" w:rsidRPr="005258C2" w:rsidRDefault="005258C2" w:rsidP="005258C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Design your own helmet and shiel</w:t>
      </w:r>
      <w:r w:rsidRPr="005258C2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d</w:t>
      </w: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.</w:t>
      </w:r>
    </w:p>
    <w:p w:rsidR="005258C2" w:rsidRDefault="005258C2" w:rsidP="005258C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Design and/make your </w:t>
      </w:r>
      <w:r w:rsidRPr="005258C2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own Viking boat and send photos </w:t>
      </w: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to each other and into school. </w:t>
      </w:r>
    </w:p>
    <w:p w:rsidR="004612C2" w:rsidRDefault="004612C2" w:rsidP="005258C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It will be great to see your amazing work and designs.</w:t>
      </w:r>
    </w:p>
    <w:p w:rsidR="004612C2" w:rsidRDefault="004612C2" w:rsidP="005258C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Stay safe and well!</w:t>
      </w:r>
    </w:p>
    <w:p w:rsidR="004612C2" w:rsidRPr="005258C2" w:rsidRDefault="004612C2" w:rsidP="005258C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Mrs Washington</w:t>
      </w:r>
    </w:p>
    <w:p w:rsidR="005258C2" w:rsidRDefault="005258C2"/>
    <w:sectPr w:rsidR="005258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17661"/>
    <w:multiLevelType w:val="hybridMultilevel"/>
    <w:tmpl w:val="AE58D1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8C2"/>
    <w:rsid w:val="004612C2"/>
    <w:rsid w:val="005258C2"/>
    <w:rsid w:val="00B07435"/>
    <w:rsid w:val="00D05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58177"/>
  <w15:chartTrackingRefBased/>
  <w15:docId w15:val="{AF5E4789-55D9-46AB-A6F3-86A9F1FA0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58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1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1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09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48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35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15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24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96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99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39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9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5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68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92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20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27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59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99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46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08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bc.co.uk/bitesize/topics/ztyr9j6/articles/zjcxwt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5978CF4C</Template>
  <TotalTime>8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Woodhouse Academy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 30</dc:creator>
  <cp:keywords/>
  <dc:description/>
  <cp:lastModifiedBy>Staff 15</cp:lastModifiedBy>
  <cp:revision>4</cp:revision>
  <dcterms:created xsi:type="dcterms:W3CDTF">2020-03-31T17:56:00Z</dcterms:created>
  <dcterms:modified xsi:type="dcterms:W3CDTF">2020-04-22T15:26:00Z</dcterms:modified>
</cp:coreProperties>
</file>